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委托书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统一社会信用代码（身份证号）：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安顺市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知识产权资助申报事宜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，请予以办理。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 一般资助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件，分别为：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专利名称：                        专利号：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专利名称：                        专利号：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专利名称：                        专利号：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（根据企业专利数量情况，请自行添加专利名称和专利号）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 专项资助                             </w:t>
      </w:r>
    </w:p>
    <w:p>
      <w:pPr>
        <w:ind w:firstLine="2100" w:firstLineChars="7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委托单位（公章）：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联系人（必填）：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联系电话（必填）：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被委托单位（公章）：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联系人（必填）：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联系电话（必填）：</w:t>
      </w: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22A"/>
    <w:rsid w:val="000E66D5"/>
    <w:rsid w:val="000F48E5"/>
    <w:rsid w:val="001A2D7C"/>
    <w:rsid w:val="003A522A"/>
    <w:rsid w:val="00433DDE"/>
    <w:rsid w:val="004A5A5E"/>
    <w:rsid w:val="004B4A58"/>
    <w:rsid w:val="00655A8E"/>
    <w:rsid w:val="007C3C98"/>
    <w:rsid w:val="007F2E30"/>
    <w:rsid w:val="00824F0A"/>
    <w:rsid w:val="0086781C"/>
    <w:rsid w:val="008C2CE5"/>
    <w:rsid w:val="008C3835"/>
    <w:rsid w:val="008D12CB"/>
    <w:rsid w:val="00900A39"/>
    <w:rsid w:val="00A54490"/>
    <w:rsid w:val="00AC3ED2"/>
    <w:rsid w:val="00B66577"/>
    <w:rsid w:val="00C55828"/>
    <w:rsid w:val="00C733FC"/>
    <w:rsid w:val="00DD646D"/>
    <w:rsid w:val="00DF1BA1"/>
    <w:rsid w:val="00E63B13"/>
    <w:rsid w:val="00F97F91"/>
    <w:rsid w:val="00FD721D"/>
    <w:rsid w:val="07107B6F"/>
    <w:rsid w:val="21B12673"/>
    <w:rsid w:val="2B072967"/>
    <w:rsid w:val="32024F20"/>
    <w:rsid w:val="334003AD"/>
    <w:rsid w:val="3A5B2CB1"/>
    <w:rsid w:val="3B722C5F"/>
    <w:rsid w:val="3C821EB8"/>
    <w:rsid w:val="3E0B1BAA"/>
    <w:rsid w:val="3E3D752C"/>
    <w:rsid w:val="41427FA0"/>
    <w:rsid w:val="41C70655"/>
    <w:rsid w:val="5A57732F"/>
    <w:rsid w:val="79130020"/>
    <w:rsid w:val="7EA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semiHidden/>
    <w:unhideWhenUsed/>
    <w:uiPriority w:val="99"/>
    <w:pPr>
      <w:ind w:firstLine="420" w:firstLineChars="200"/>
    </w:pPr>
    <w:rPr>
      <w:rFonts w:ascii="仿宋_GB2312" w:hAns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74</Words>
  <Characters>424</Characters>
  <Lines>0</Lines>
  <Paragraphs>0</Paragraphs>
  <TotalTime>15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44</dc:creator>
  <cp:lastModifiedBy>张酸酸</cp:lastModifiedBy>
  <dcterms:modified xsi:type="dcterms:W3CDTF">2021-01-26T02:11:01Z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